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10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1600"/>
        <w:gridCol w:w="631"/>
        <w:gridCol w:w="1722"/>
        <w:gridCol w:w="1724"/>
        <w:gridCol w:w="1070"/>
        <w:gridCol w:w="1031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  <w:jc w:val="center"/>
        </w:trPr>
        <w:tc>
          <w:tcPr>
            <w:tcW w:w="10376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桂林市一次性创业扶持补贴申请表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法定代表人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实际控制人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注册企业名称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就业困难人员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毕业5年内高校毕业生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统一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社会信用代码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95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325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74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是否首次创业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是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103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本人承诺提供的创业材料真实有效，如提供材料不实，本人愿意承担相关法律责任。</w:t>
            </w:r>
            <w:r>
              <w:rPr>
                <w:rStyle w:val="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申请人签字（企业盖章）：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0" w:hRule="atLeast"/>
          <w:jc w:val="center"/>
        </w:trPr>
        <w:tc>
          <w:tcPr>
            <w:tcW w:w="30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区人力资源和社会保障局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经审核，同意拨付该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一次性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创业扶持补贴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>5000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01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77E98"/>
    <w:rsid w:val="00913793"/>
    <w:rsid w:val="00E87D11"/>
    <w:rsid w:val="01686069"/>
    <w:rsid w:val="0223609D"/>
    <w:rsid w:val="024F00A1"/>
    <w:rsid w:val="031D0CEA"/>
    <w:rsid w:val="03FA1E7D"/>
    <w:rsid w:val="03FA20D2"/>
    <w:rsid w:val="04D17783"/>
    <w:rsid w:val="059E3331"/>
    <w:rsid w:val="06DB60EE"/>
    <w:rsid w:val="0A1C2A40"/>
    <w:rsid w:val="0A9B58C4"/>
    <w:rsid w:val="0BED09A8"/>
    <w:rsid w:val="0FAE6B3D"/>
    <w:rsid w:val="10F87DE0"/>
    <w:rsid w:val="11F82367"/>
    <w:rsid w:val="180D01BF"/>
    <w:rsid w:val="19C73B1C"/>
    <w:rsid w:val="1E551761"/>
    <w:rsid w:val="1FC61D0B"/>
    <w:rsid w:val="20EA0389"/>
    <w:rsid w:val="253C1621"/>
    <w:rsid w:val="26087114"/>
    <w:rsid w:val="27466B01"/>
    <w:rsid w:val="27BE1186"/>
    <w:rsid w:val="283B1681"/>
    <w:rsid w:val="2B3A05A7"/>
    <w:rsid w:val="2E65334C"/>
    <w:rsid w:val="2F8A73D0"/>
    <w:rsid w:val="30313ABF"/>
    <w:rsid w:val="367D2B02"/>
    <w:rsid w:val="384C2DD8"/>
    <w:rsid w:val="38CD65C7"/>
    <w:rsid w:val="3C4A765D"/>
    <w:rsid w:val="3C4E701E"/>
    <w:rsid w:val="3F906C6F"/>
    <w:rsid w:val="3FA42DB9"/>
    <w:rsid w:val="40CE39CB"/>
    <w:rsid w:val="413D36B2"/>
    <w:rsid w:val="41B84396"/>
    <w:rsid w:val="441518C4"/>
    <w:rsid w:val="44BD5809"/>
    <w:rsid w:val="46277E98"/>
    <w:rsid w:val="467D0CEA"/>
    <w:rsid w:val="471A7707"/>
    <w:rsid w:val="47F375B4"/>
    <w:rsid w:val="48EB13CC"/>
    <w:rsid w:val="4AED3AF0"/>
    <w:rsid w:val="4CAB0FB9"/>
    <w:rsid w:val="4DE33E7C"/>
    <w:rsid w:val="4E79363C"/>
    <w:rsid w:val="4F6E1A74"/>
    <w:rsid w:val="53B722F7"/>
    <w:rsid w:val="54252B8F"/>
    <w:rsid w:val="548A3523"/>
    <w:rsid w:val="5545548D"/>
    <w:rsid w:val="5657523A"/>
    <w:rsid w:val="567F5365"/>
    <w:rsid w:val="5AE230F0"/>
    <w:rsid w:val="5B6105D1"/>
    <w:rsid w:val="5B6F5A67"/>
    <w:rsid w:val="5C1E499D"/>
    <w:rsid w:val="5E921958"/>
    <w:rsid w:val="5F8508B1"/>
    <w:rsid w:val="61D717A4"/>
    <w:rsid w:val="62305E20"/>
    <w:rsid w:val="62FA66BD"/>
    <w:rsid w:val="63AF6B70"/>
    <w:rsid w:val="64823CF2"/>
    <w:rsid w:val="66E75CB7"/>
    <w:rsid w:val="69047E57"/>
    <w:rsid w:val="6D535020"/>
    <w:rsid w:val="6F3A6366"/>
    <w:rsid w:val="6FE94CFF"/>
    <w:rsid w:val="711A49D4"/>
    <w:rsid w:val="77297A12"/>
    <w:rsid w:val="77CA7BF7"/>
    <w:rsid w:val="7821159F"/>
    <w:rsid w:val="782711C6"/>
    <w:rsid w:val="7BB60B75"/>
    <w:rsid w:val="7E3E0DE3"/>
    <w:rsid w:val="7E67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2018-10-23T06:53:00Z</dcterms:created>
  <dc:creator>狼三</dc:creator>
  <cp:lastModifiedBy>WPS_1559729499</cp:lastModifiedBy>
  <cp:lastPrinted>2020-07-07T09:15:00Z</cp:lastPrinted>
  <dcterms:modified xsi:type="dcterms:W3CDTF">2021-01-26T07:17:27Z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